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1"/>
        <w:gridCol w:w="7130"/>
        <w:gridCol w:w="1115"/>
      </w:tblGrid>
      <w:tr w:rsidR="005854DB" w:rsidRPr="00B85CFB" w14:paraId="7C1D1FA3" w14:textId="77777777" w:rsidTr="005854DB">
        <w:trPr>
          <w:trHeight w:val="1152"/>
        </w:trPr>
        <w:tc>
          <w:tcPr>
            <w:tcW w:w="9350" w:type="dxa"/>
            <w:gridSpan w:val="3"/>
            <w:vAlign w:val="center"/>
          </w:tcPr>
          <w:p w14:paraId="5030D30B" w14:textId="20888312" w:rsidR="009B164C" w:rsidRPr="009B164C" w:rsidRDefault="009B164C" w:rsidP="009B164C">
            <w:pPr>
              <w:spacing w:before="0" w:after="0" w:line="240" w:lineRule="auto"/>
              <w:jc w:val="center"/>
            </w:pPr>
            <w:r w:rsidRPr="009B164C">
              <w:rPr>
                <w:rFonts w:asciiTheme="majorHAnsi" w:eastAsiaTheme="majorEastAsia" w:hAnsiTheme="majorHAnsi" w:cstheme="majorBidi"/>
                <w:b/>
                <w:color w:val="FFFFFF" w:themeColor="background1"/>
                <w:spacing w:val="-10"/>
                <w:kern w:val="28"/>
                <w:sz w:val="56"/>
                <w:szCs w:val="56"/>
                <w:lang w:bidi="pt-BR"/>
              </w:rPr>
              <w:t xml:space="preserve">Como criar </w:t>
            </w:r>
            <w:r>
              <w:rPr>
                <w:rFonts w:asciiTheme="majorHAnsi" w:eastAsiaTheme="majorEastAsia" w:hAnsiTheme="majorHAnsi" w:cstheme="majorBidi"/>
                <w:b/>
                <w:color w:val="FFFFFF" w:themeColor="background1"/>
                <w:spacing w:val="-10"/>
                <w:kern w:val="28"/>
                <w:sz w:val="56"/>
                <w:szCs w:val="56"/>
                <w:lang w:bidi="pt-BR"/>
              </w:rPr>
              <w:t>seu</w:t>
            </w:r>
            <w:r w:rsidRPr="009B164C">
              <w:rPr>
                <w:rFonts w:asciiTheme="majorHAnsi" w:eastAsiaTheme="majorEastAsia" w:hAnsiTheme="majorHAnsi" w:cstheme="majorBidi"/>
                <w:b/>
                <w:color w:val="FFFFFF" w:themeColor="background1"/>
                <w:spacing w:val="-10"/>
                <w:kern w:val="28"/>
                <w:sz w:val="56"/>
                <w:szCs w:val="56"/>
                <w:lang w:bidi="pt-BR"/>
              </w:rPr>
              <w:t xml:space="preserve"> evento de extensão</w:t>
            </w:r>
          </w:p>
        </w:tc>
      </w:tr>
      <w:tr w:rsidR="005854DB" w:rsidRPr="00B85CFB" w14:paraId="64BD2DC4" w14:textId="77777777" w:rsidTr="005854DB">
        <w:trPr>
          <w:trHeight w:val="144"/>
        </w:trPr>
        <w:tc>
          <w:tcPr>
            <w:tcW w:w="1440" w:type="dxa"/>
            <w:shd w:val="clear" w:color="auto" w:fill="auto"/>
          </w:tcPr>
          <w:p w14:paraId="0453BDD5" w14:textId="77777777" w:rsidR="005854DB" w:rsidRPr="00B85CFB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14:paraId="1BA6538C" w14:textId="77777777" w:rsidR="005854DB" w:rsidRPr="00B85CFB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6DFDA0E" w14:textId="77777777" w:rsidR="005854DB" w:rsidRPr="00B85CFB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:rsidRPr="00B85CFB" w14:paraId="14E1530F" w14:textId="77777777" w:rsidTr="00A67285">
        <w:trPr>
          <w:trHeight w:val="1332"/>
        </w:trPr>
        <w:tc>
          <w:tcPr>
            <w:tcW w:w="9350" w:type="dxa"/>
            <w:gridSpan w:val="3"/>
            <w:shd w:val="clear" w:color="auto" w:fill="auto"/>
          </w:tcPr>
          <w:sdt>
            <w:sdtPr>
              <w:alias w:val="Subtítulo"/>
              <w:tag w:val=""/>
              <w:id w:val="1073854703"/>
              <w:placeholder>
                <w:docPart w:val="77CD52D79BBD4E58BCD723F515644325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Content>
              <w:p w14:paraId="48919A82" w14:textId="50E40C60" w:rsidR="005854DB" w:rsidRPr="00B85CFB" w:rsidRDefault="009B164C" w:rsidP="005854DB">
                <w:pPr>
                  <w:pStyle w:val="Subttulo"/>
                </w:pPr>
                <w:r>
                  <w:t>Tópicos fundamentais</w:t>
                </w:r>
              </w:p>
            </w:sdtContent>
          </w:sdt>
        </w:tc>
      </w:tr>
    </w:tbl>
    <w:p w14:paraId="233C1428" w14:textId="675F683A" w:rsidR="00BD0C60" w:rsidRPr="00B85CFB" w:rsidRDefault="009B164C" w:rsidP="005854DB">
      <w:pPr>
        <w:pStyle w:val="Ttulo1"/>
      </w:pPr>
      <w:r>
        <w:t>Informações Gerais</w:t>
      </w:r>
    </w:p>
    <w:p w14:paraId="4DBEA411" w14:textId="77777777" w:rsidR="00000000" w:rsidRPr="00E75624" w:rsidRDefault="009B164C" w:rsidP="009B164C">
      <w:pPr>
        <w:numPr>
          <w:ilvl w:val="0"/>
          <w:numId w:val="50"/>
        </w:numPr>
        <w:spacing w:before="0" w:after="0" w:line="240" w:lineRule="auto"/>
      </w:pPr>
      <w:r w:rsidRPr="00E75624">
        <w:t>Título</w:t>
      </w:r>
    </w:p>
    <w:p w14:paraId="25A8FC1D" w14:textId="77777777" w:rsidR="00000000" w:rsidRPr="00E75624" w:rsidRDefault="009B164C" w:rsidP="009B164C">
      <w:pPr>
        <w:numPr>
          <w:ilvl w:val="0"/>
          <w:numId w:val="50"/>
        </w:numPr>
        <w:spacing w:before="0" w:after="0" w:line="240" w:lineRule="auto"/>
      </w:pPr>
      <w:r w:rsidRPr="00E75624">
        <w:t>Tipo</w:t>
      </w:r>
    </w:p>
    <w:p w14:paraId="5EDCB981" w14:textId="77777777" w:rsidR="00000000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Aperfeiçoamento</w:t>
      </w:r>
    </w:p>
    <w:p w14:paraId="54C562F4" w14:textId="77777777" w:rsidR="00000000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Formação</w:t>
      </w:r>
    </w:p>
    <w:p w14:paraId="3372035B" w14:textId="77777777" w:rsidR="00000000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Iniciação</w:t>
      </w:r>
    </w:p>
    <w:p w14:paraId="37F7964C" w14:textId="77777777" w:rsidR="00000000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Profissional</w:t>
      </w:r>
    </w:p>
    <w:p w14:paraId="304DAC17" w14:textId="77777777" w:rsidR="00000000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Curso</w:t>
      </w:r>
    </w:p>
    <w:p w14:paraId="2ECFB6F6" w14:textId="77777777" w:rsidR="00000000" w:rsidRPr="00E75624" w:rsidRDefault="009B164C" w:rsidP="009B164C">
      <w:pPr>
        <w:numPr>
          <w:ilvl w:val="0"/>
          <w:numId w:val="50"/>
        </w:numPr>
        <w:spacing w:before="0" w:after="0" w:line="240" w:lineRule="auto"/>
      </w:pPr>
      <w:r w:rsidRPr="00E75624">
        <w:t>Q</w:t>
      </w:r>
      <w:r>
        <w:t>uantidade</w:t>
      </w:r>
      <w:r w:rsidRPr="00E75624">
        <w:t xml:space="preserve"> de discentes</w:t>
      </w:r>
    </w:p>
    <w:p w14:paraId="71AAD594" w14:textId="77777777" w:rsidR="009B164C" w:rsidRPr="00E75624" w:rsidRDefault="009B164C" w:rsidP="009B164C">
      <w:pPr>
        <w:numPr>
          <w:ilvl w:val="0"/>
          <w:numId w:val="50"/>
        </w:numPr>
        <w:spacing w:before="0" w:after="0" w:line="240" w:lineRule="auto"/>
      </w:pPr>
      <w:r w:rsidRPr="00E75624">
        <w:t>Público externo e interno</w:t>
      </w:r>
    </w:p>
    <w:p w14:paraId="41D08348" w14:textId="77777777" w:rsidR="009B164C" w:rsidRPr="00E75624" w:rsidRDefault="009B164C" w:rsidP="009B164C">
      <w:pPr>
        <w:numPr>
          <w:ilvl w:val="1"/>
          <w:numId w:val="50"/>
        </w:numPr>
        <w:spacing w:before="0" w:after="0" w:line="240" w:lineRule="auto"/>
      </w:pPr>
      <w:r w:rsidRPr="00E75624">
        <w:t>Q</w:t>
      </w:r>
      <w:r>
        <w:t>uantidade</w:t>
      </w:r>
      <w:r w:rsidRPr="00E75624">
        <w:t xml:space="preserve"> e descrição</w:t>
      </w:r>
    </w:p>
    <w:p w14:paraId="77492603" w14:textId="77777777" w:rsidR="009B164C" w:rsidRPr="00E75624" w:rsidRDefault="009B164C" w:rsidP="009B164C">
      <w:pPr>
        <w:numPr>
          <w:ilvl w:val="0"/>
          <w:numId w:val="50"/>
        </w:numPr>
        <w:spacing w:before="0" w:after="0" w:line="240" w:lineRule="auto"/>
      </w:pPr>
      <w:r w:rsidRPr="00E75624">
        <w:t>Local da realização</w:t>
      </w:r>
    </w:p>
    <w:p w14:paraId="4C443E85" w14:textId="77777777" w:rsidR="009B164C" w:rsidRPr="00E75624" w:rsidRDefault="009B164C" w:rsidP="009B164C">
      <w:pPr>
        <w:numPr>
          <w:ilvl w:val="1"/>
          <w:numId w:val="49"/>
        </w:numPr>
        <w:spacing w:before="0" w:after="0" w:line="240" w:lineRule="auto"/>
      </w:pPr>
      <w:r w:rsidRPr="00E75624">
        <w:t>Cidade / estado / Bairro</w:t>
      </w:r>
    </w:p>
    <w:p w14:paraId="711F50DA" w14:textId="77777777" w:rsidR="009B164C" w:rsidRPr="00E75624" w:rsidRDefault="009B164C" w:rsidP="009B164C">
      <w:pPr>
        <w:numPr>
          <w:ilvl w:val="1"/>
          <w:numId w:val="49"/>
        </w:numPr>
        <w:spacing w:before="0" w:after="0" w:line="240" w:lineRule="auto"/>
      </w:pPr>
      <w:r w:rsidRPr="00E75624">
        <w:t>Espaço de realização*</w:t>
      </w:r>
    </w:p>
    <w:p w14:paraId="596DA18C" w14:textId="77777777" w:rsidR="009B164C" w:rsidRPr="00E75624" w:rsidRDefault="009B164C" w:rsidP="009B164C">
      <w:pPr>
        <w:numPr>
          <w:ilvl w:val="0"/>
          <w:numId w:val="49"/>
        </w:numPr>
        <w:spacing w:before="0" w:after="0" w:line="240" w:lineRule="auto"/>
      </w:pPr>
      <w:r w:rsidRPr="00E75624">
        <w:t>Local da inscrição *</w:t>
      </w:r>
    </w:p>
    <w:p w14:paraId="5DDB567E" w14:textId="77777777" w:rsidR="009B164C" w:rsidRPr="00E75624" w:rsidRDefault="009B164C" w:rsidP="009B164C">
      <w:pPr>
        <w:numPr>
          <w:ilvl w:val="1"/>
          <w:numId w:val="49"/>
        </w:numPr>
        <w:spacing w:before="0" w:after="0" w:line="240" w:lineRule="auto"/>
      </w:pPr>
      <w:r w:rsidRPr="00E75624">
        <w:t>Endereço / site</w:t>
      </w:r>
    </w:p>
    <w:p w14:paraId="4292096C" w14:textId="77777777" w:rsidR="009B164C" w:rsidRPr="00E75624" w:rsidRDefault="009B164C" w:rsidP="009B164C">
      <w:pPr>
        <w:numPr>
          <w:ilvl w:val="1"/>
          <w:numId w:val="49"/>
        </w:numPr>
        <w:spacing w:before="0" w:after="0" w:line="240" w:lineRule="auto"/>
      </w:pPr>
      <w:r w:rsidRPr="00E75624">
        <w:t>Telefone / e-mail</w:t>
      </w:r>
    </w:p>
    <w:p w14:paraId="7780526B" w14:textId="77777777" w:rsidR="009B164C" w:rsidRPr="00E75624" w:rsidRDefault="009B164C" w:rsidP="009B164C">
      <w:pPr>
        <w:numPr>
          <w:ilvl w:val="0"/>
          <w:numId w:val="49"/>
        </w:numPr>
        <w:spacing w:before="0" w:after="0" w:line="240" w:lineRule="auto"/>
      </w:pPr>
      <w:r w:rsidRPr="00E75624">
        <w:t>Parcerias institucionais *</w:t>
      </w:r>
    </w:p>
    <w:p w14:paraId="10E6B914" w14:textId="77777777" w:rsidR="009B164C" w:rsidRPr="00E75624" w:rsidRDefault="009B164C" w:rsidP="009B164C">
      <w:pPr>
        <w:numPr>
          <w:ilvl w:val="1"/>
          <w:numId w:val="49"/>
        </w:numPr>
        <w:spacing w:before="0" w:after="0" w:line="240" w:lineRule="auto"/>
      </w:pPr>
      <w:r w:rsidRPr="00E75624">
        <w:t>Nome</w:t>
      </w:r>
    </w:p>
    <w:p w14:paraId="193012F3" w14:textId="1E592AD9" w:rsidR="00685B4E" w:rsidRPr="00B85CFB" w:rsidRDefault="009B164C" w:rsidP="00685B4E">
      <w:pPr>
        <w:pStyle w:val="Ttulo1"/>
      </w:pPr>
      <w:r>
        <w:t>Dados do Curso</w:t>
      </w:r>
    </w:p>
    <w:p w14:paraId="5A8EC61D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Carga horária</w:t>
      </w:r>
    </w:p>
    <w:p w14:paraId="32532E76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Modalidade (EAD, presencial, semipresencial)</w:t>
      </w:r>
    </w:p>
    <w:p w14:paraId="3C2A3C3C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Resumo</w:t>
      </w:r>
    </w:p>
    <w:p w14:paraId="3B559BB2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Objetivo Geral / Específicos</w:t>
      </w:r>
    </w:p>
    <w:p w14:paraId="5E42C398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Justificativa</w:t>
      </w:r>
    </w:p>
    <w:p w14:paraId="42568672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Programação</w:t>
      </w:r>
    </w:p>
    <w:p w14:paraId="0C70904B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Pré-requisitos</w:t>
      </w:r>
    </w:p>
    <w:p w14:paraId="555C4EA8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Formas de avaliação</w:t>
      </w:r>
    </w:p>
    <w:p w14:paraId="514272D3" w14:textId="77777777" w:rsidR="00000000" w:rsidRPr="00E75624" w:rsidRDefault="009B164C" w:rsidP="009B164C">
      <w:pPr>
        <w:numPr>
          <w:ilvl w:val="0"/>
          <w:numId w:val="51"/>
        </w:numPr>
        <w:spacing w:before="0" w:after="0" w:line="240" w:lineRule="auto"/>
      </w:pPr>
      <w:r w:rsidRPr="00E75624">
        <w:t>Resultados esperados</w:t>
      </w:r>
    </w:p>
    <w:p w14:paraId="3EEE8457" w14:textId="5E332409" w:rsidR="00685B4E" w:rsidRPr="00B85CFB" w:rsidRDefault="009B164C" w:rsidP="009355C2">
      <w:pPr>
        <w:pStyle w:val="Ttulo1"/>
      </w:pPr>
      <w:r>
        <w:t>Membros</w:t>
      </w:r>
    </w:p>
    <w:p w14:paraId="41463A2F" w14:textId="77777777" w:rsidR="00000000" w:rsidRDefault="009B164C" w:rsidP="009B164C">
      <w:pPr>
        <w:numPr>
          <w:ilvl w:val="0"/>
          <w:numId w:val="52"/>
        </w:numPr>
        <w:spacing w:before="0" w:after="0" w:line="240" w:lineRule="auto"/>
      </w:pPr>
      <w:r w:rsidRPr="00E75624">
        <w:t>Docente / Téc. Adm. / Discente / Externo *</w:t>
      </w:r>
    </w:p>
    <w:p w14:paraId="32E3F57F" w14:textId="77777777" w:rsidR="009B164C" w:rsidRDefault="009B164C" w:rsidP="009B164C">
      <w:pPr>
        <w:numPr>
          <w:ilvl w:val="1"/>
          <w:numId w:val="52"/>
        </w:numPr>
        <w:spacing w:before="0" w:after="0" w:line="240" w:lineRule="auto"/>
      </w:pPr>
      <w:r>
        <w:t>Contato</w:t>
      </w:r>
    </w:p>
    <w:p w14:paraId="6E4DC6CD" w14:textId="77777777" w:rsidR="009B164C" w:rsidRDefault="009B164C" w:rsidP="009B164C">
      <w:pPr>
        <w:numPr>
          <w:ilvl w:val="2"/>
          <w:numId w:val="52"/>
        </w:numPr>
        <w:spacing w:before="0" w:after="0" w:line="240" w:lineRule="auto"/>
      </w:pPr>
      <w:r>
        <w:t>Nome</w:t>
      </w:r>
    </w:p>
    <w:p w14:paraId="38D0931F" w14:textId="77777777" w:rsidR="009B164C" w:rsidRDefault="009B164C" w:rsidP="009B164C">
      <w:pPr>
        <w:numPr>
          <w:ilvl w:val="2"/>
          <w:numId w:val="52"/>
        </w:numPr>
        <w:spacing w:before="0" w:after="0" w:line="240" w:lineRule="auto"/>
      </w:pPr>
      <w:r>
        <w:t>Matrícula / CPF</w:t>
      </w:r>
    </w:p>
    <w:p w14:paraId="34A8CE6D" w14:textId="77777777" w:rsidR="00000000" w:rsidRPr="00E75624" w:rsidRDefault="009B164C" w:rsidP="009B164C">
      <w:pPr>
        <w:numPr>
          <w:ilvl w:val="2"/>
          <w:numId w:val="52"/>
        </w:numPr>
        <w:spacing w:before="0" w:after="0" w:line="240" w:lineRule="auto"/>
      </w:pPr>
      <w:r>
        <w:t>E-mail / Celular</w:t>
      </w:r>
    </w:p>
    <w:p w14:paraId="3E32E920" w14:textId="77777777" w:rsidR="009B164C" w:rsidRDefault="009B164C" w:rsidP="009B164C">
      <w:pPr>
        <w:numPr>
          <w:ilvl w:val="1"/>
          <w:numId w:val="52"/>
        </w:numPr>
        <w:spacing w:before="0" w:after="0" w:line="240" w:lineRule="auto"/>
      </w:pPr>
      <w:r w:rsidRPr="00E75624">
        <w:lastRenderedPageBreak/>
        <w:t>Função</w:t>
      </w:r>
    </w:p>
    <w:p w14:paraId="4226587A" w14:textId="77777777" w:rsidR="009B164C" w:rsidRDefault="009B164C" w:rsidP="009B164C">
      <w:pPr>
        <w:numPr>
          <w:ilvl w:val="2"/>
          <w:numId w:val="52"/>
        </w:numPr>
        <w:spacing w:before="0" w:after="0" w:line="240" w:lineRule="auto"/>
      </w:pPr>
      <w:r>
        <w:t>Docente / Téc. Adm. /Discente / Externo:</w:t>
      </w:r>
    </w:p>
    <w:p w14:paraId="541D10B8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Comissão científica</w:t>
      </w:r>
    </w:p>
    <w:p w14:paraId="7A1738DC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Coordenador</w:t>
      </w:r>
    </w:p>
    <w:p w14:paraId="67ED3DD7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Coordenador Adjunto</w:t>
      </w:r>
    </w:p>
    <w:p w14:paraId="136A4CEE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Debatedor</w:t>
      </w:r>
    </w:p>
    <w:p w14:paraId="7016088C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Executor colaborador</w:t>
      </w:r>
    </w:p>
    <w:p w14:paraId="1852C4A5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Membro organizador</w:t>
      </w:r>
    </w:p>
    <w:p w14:paraId="3A4EA311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Ministrante</w:t>
      </w:r>
    </w:p>
    <w:p w14:paraId="75D294B2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Monitor</w:t>
      </w:r>
    </w:p>
    <w:p w14:paraId="2A9F627B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Palestrante</w:t>
      </w:r>
    </w:p>
    <w:p w14:paraId="3F91DF3A" w14:textId="77777777" w:rsidR="009B164C" w:rsidRDefault="009B164C" w:rsidP="009B164C">
      <w:pPr>
        <w:numPr>
          <w:ilvl w:val="2"/>
          <w:numId w:val="52"/>
        </w:numPr>
        <w:spacing w:before="0" w:after="0" w:line="240" w:lineRule="auto"/>
      </w:pPr>
      <w:r>
        <w:t xml:space="preserve">Docente / Téc. Adm. </w:t>
      </w:r>
    </w:p>
    <w:p w14:paraId="5A2D860A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Analista de operações</w:t>
      </w:r>
    </w:p>
    <w:p w14:paraId="1F7C22E6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Assessor</w:t>
      </w:r>
    </w:p>
    <w:p w14:paraId="78538F4B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Auxiliar técnico</w:t>
      </w:r>
    </w:p>
    <w:p w14:paraId="38AD23DC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Comissão de organização</w:t>
      </w:r>
    </w:p>
    <w:p w14:paraId="65459340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Consultor / tutor</w:t>
      </w:r>
    </w:p>
    <w:p w14:paraId="392EE068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Instrutor / Supervisor</w:t>
      </w:r>
    </w:p>
    <w:p w14:paraId="5663CDAC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Intérprete de Libras</w:t>
      </w:r>
    </w:p>
    <w:p w14:paraId="4DD61BCC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Moderador</w:t>
      </w:r>
    </w:p>
    <w:p w14:paraId="29F5328F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Orientador</w:t>
      </w:r>
    </w:p>
    <w:p w14:paraId="3EA15C6F" w14:textId="77777777" w:rsidR="009B164C" w:rsidRDefault="009B164C" w:rsidP="009B164C">
      <w:pPr>
        <w:numPr>
          <w:ilvl w:val="3"/>
          <w:numId w:val="52"/>
        </w:numPr>
        <w:spacing w:before="0" w:after="0" w:line="240" w:lineRule="auto"/>
      </w:pPr>
      <w:r>
        <w:t>Presidente</w:t>
      </w:r>
    </w:p>
    <w:p w14:paraId="4F63E8E9" w14:textId="77777777" w:rsidR="00000000" w:rsidRDefault="009B164C" w:rsidP="009B164C">
      <w:pPr>
        <w:numPr>
          <w:ilvl w:val="1"/>
          <w:numId w:val="52"/>
        </w:numPr>
        <w:spacing w:before="0" w:after="0" w:line="240" w:lineRule="auto"/>
      </w:pPr>
      <w:r w:rsidRPr="00E75624">
        <w:t>C.H.</w:t>
      </w:r>
    </w:p>
    <w:p w14:paraId="3BCF54F2" w14:textId="673CF772" w:rsidR="00000000" w:rsidRDefault="009B164C" w:rsidP="009B164C">
      <w:pPr>
        <w:numPr>
          <w:ilvl w:val="2"/>
          <w:numId w:val="52"/>
        </w:numPr>
        <w:spacing w:before="0" w:after="0" w:line="240" w:lineRule="auto"/>
      </w:pPr>
      <w:r>
        <w:t>Semanal</w:t>
      </w:r>
    </w:p>
    <w:p w14:paraId="0D24D133" w14:textId="3928D415" w:rsidR="00000000" w:rsidRDefault="009B164C" w:rsidP="009B164C">
      <w:pPr>
        <w:numPr>
          <w:ilvl w:val="2"/>
          <w:numId w:val="52"/>
        </w:numPr>
        <w:spacing w:before="0" w:after="0" w:line="240" w:lineRule="auto"/>
      </w:pPr>
      <w:r>
        <w:t>Total</w:t>
      </w:r>
    </w:p>
    <w:p w14:paraId="29BF5BE6" w14:textId="30ACD62B" w:rsidR="00685B4E" w:rsidRPr="00B85CFB" w:rsidRDefault="009B164C" w:rsidP="009355C2">
      <w:pPr>
        <w:pStyle w:val="Ttulo1"/>
      </w:pPr>
      <w:r>
        <w:t>Cronograma</w:t>
      </w:r>
    </w:p>
    <w:p w14:paraId="0CBC9E4D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Ações desenvolvidas + período de execução</w:t>
      </w:r>
      <w:r>
        <w:t xml:space="preserve"> *</w:t>
      </w:r>
    </w:p>
    <w:p w14:paraId="3B11AA6B" w14:textId="77777777" w:rsidR="009B164C" w:rsidRDefault="009B164C" w:rsidP="009B164C">
      <w:pPr>
        <w:numPr>
          <w:ilvl w:val="1"/>
          <w:numId w:val="52"/>
        </w:numPr>
        <w:spacing w:before="0" w:after="0" w:line="240" w:lineRule="auto"/>
      </w:pPr>
      <w:r w:rsidRPr="006C1A8C">
        <w:t>Editar material</w:t>
      </w:r>
      <w:r>
        <w:t xml:space="preserve">. </w:t>
      </w:r>
    </w:p>
    <w:p w14:paraId="2FC3986C" w14:textId="77777777" w:rsidR="00000000" w:rsidRPr="006C1A8C" w:rsidRDefault="009B164C" w:rsidP="009B164C">
      <w:pPr>
        <w:numPr>
          <w:ilvl w:val="2"/>
          <w:numId w:val="52"/>
        </w:numPr>
        <w:spacing w:before="0" w:after="0" w:line="240" w:lineRule="auto"/>
      </w:pPr>
      <w:r>
        <w:t>De 03/03/2026 a 16/04/206</w:t>
      </w:r>
    </w:p>
    <w:p w14:paraId="7DBB40FF" w14:textId="77777777" w:rsidR="009B164C" w:rsidRDefault="009B164C" w:rsidP="009B164C">
      <w:pPr>
        <w:numPr>
          <w:ilvl w:val="1"/>
          <w:numId w:val="52"/>
        </w:numPr>
        <w:spacing w:before="0" w:after="0" w:line="240" w:lineRule="auto"/>
      </w:pPr>
      <w:r w:rsidRPr="006C1A8C">
        <w:t>Revisão bibliográfica</w:t>
      </w:r>
      <w:r>
        <w:t xml:space="preserve">. </w:t>
      </w:r>
    </w:p>
    <w:p w14:paraId="13B967B5" w14:textId="77777777" w:rsidR="00000000" w:rsidRPr="006C1A8C" w:rsidRDefault="009B164C" w:rsidP="009B164C">
      <w:pPr>
        <w:numPr>
          <w:ilvl w:val="2"/>
          <w:numId w:val="52"/>
        </w:numPr>
        <w:spacing w:before="0" w:after="0" w:line="240" w:lineRule="auto"/>
      </w:pPr>
      <w:r>
        <w:t>De ...</w:t>
      </w:r>
    </w:p>
    <w:p w14:paraId="7D775803" w14:textId="021C5438" w:rsidR="00685B4E" w:rsidRPr="00B85CFB" w:rsidRDefault="009B164C" w:rsidP="009355C2">
      <w:pPr>
        <w:pStyle w:val="Ttulo1"/>
      </w:pPr>
      <w:r>
        <w:t>Arquivos e comprovações</w:t>
      </w:r>
    </w:p>
    <w:p w14:paraId="13D790E2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Atas</w:t>
      </w:r>
    </w:p>
    <w:p w14:paraId="4FDDEBD8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Convites</w:t>
      </w:r>
    </w:p>
    <w:p w14:paraId="0FADA1BA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Termo de cessão</w:t>
      </w:r>
    </w:p>
    <w:p w14:paraId="13221166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Autorizações</w:t>
      </w:r>
    </w:p>
    <w:p w14:paraId="1D022BB5" w14:textId="77777777" w:rsidR="009B164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Parcerias</w:t>
      </w:r>
    </w:p>
    <w:p w14:paraId="77537453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>
        <w:t>Imagens</w:t>
      </w:r>
    </w:p>
    <w:p w14:paraId="57A28F7C" w14:textId="77777777" w:rsidR="00000000" w:rsidRPr="006C1A8C" w:rsidRDefault="009B164C" w:rsidP="009B164C">
      <w:pPr>
        <w:numPr>
          <w:ilvl w:val="0"/>
          <w:numId w:val="52"/>
        </w:numPr>
        <w:spacing w:before="0" w:after="0" w:line="240" w:lineRule="auto"/>
      </w:pPr>
      <w:r w:rsidRPr="006C1A8C">
        <w:t>Etc.</w:t>
      </w:r>
    </w:p>
    <w:sectPr w:rsidR="006C1A8C" w:rsidRPr="006C1A8C" w:rsidSect="00492D7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1797" w14:textId="77777777" w:rsidR="00E62BF6" w:rsidRDefault="00E62BF6" w:rsidP="005A20E2">
      <w:pPr>
        <w:spacing w:after="0"/>
      </w:pPr>
      <w:r>
        <w:separator/>
      </w:r>
    </w:p>
    <w:p w14:paraId="7BB4D625" w14:textId="77777777" w:rsidR="00E62BF6" w:rsidRDefault="00E62BF6"/>
    <w:p w14:paraId="63883590" w14:textId="77777777" w:rsidR="00E62BF6" w:rsidRDefault="00E62BF6" w:rsidP="009B4773"/>
    <w:p w14:paraId="7B7BB358" w14:textId="77777777" w:rsidR="00E62BF6" w:rsidRDefault="00E62BF6" w:rsidP="00513832"/>
  </w:endnote>
  <w:endnote w:type="continuationSeparator" w:id="0">
    <w:p w14:paraId="2AC10786" w14:textId="77777777" w:rsidR="00E62BF6" w:rsidRDefault="00E62BF6" w:rsidP="005A20E2">
      <w:pPr>
        <w:spacing w:after="0"/>
      </w:pPr>
      <w:r>
        <w:continuationSeparator/>
      </w:r>
    </w:p>
    <w:p w14:paraId="4A4A6A75" w14:textId="77777777" w:rsidR="00E62BF6" w:rsidRDefault="00E62BF6"/>
    <w:p w14:paraId="23E2EEFC" w14:textId="77777777" w:rsidR="00E62BF6" w:rsidRDefault="00E62BF6" w:rsidP="009B4773"/>
    <w:p w14:paraId="53F70347" w14:textId="77777777" w:rsidR="00E62BF6" w:rsidRDefault="00E62BF6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291D" w14:textId="77777777" w:rsidR="00B57756" w:rsidRPr="00F8411A" w:rsidRDefault="00000000" w:rsidP="00F8411A">
    <w:pPr>
      <w:pStyle w:val="Rodap"/>
    </w:pPr>
    <w:sdt>
      <w:sdtPr>
        <w:alias w:val="Data do Relatório"/>
        <w:tag w:val=""/>
        <w:id w:val="-1485464670"/>
        <w:placeholder>
          <w:docPart w:val="EE1B1519EADE41618A1B8F58822873F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Content>
        <w:r w:rsidR="00B85CFB" w:rsidRPr="00F8411A">
          <w:rPr>
            <w:rStyle w:val="TextodoEspaoReservado"/>
            <w:color w:val="595959" w:themeColor="text1" w:themeTint="A6"/>
            <w:lang w:bidi="pt-BR"/>
          </w:rPr>
          <w:t>Data do Relatório</w:t>
        </w:r>
      </w:sdtContent>
    </w:sdt>
    <w:r w:rsidR="00B57756" w:rsidRPr="00F8411A">
      <w:rPr>
        <w:lang w:bidi="pt-BR"/>
      </w:rPr>
      <w:tab/>
    </w:r>
    <w:r w:rsidR="00B57756" w:rsidRPr="00F8411A">
      <w:rPr>
        <w:lang w:bidi="pt-BR"/>
      </w:rPr>
      <w:fldChar w:fldCharType="begin"/>
    </w:r>
    <w:r w:rsidR="00B57756" w:rsidRPr="00F8411A">
      <w:rPr>
        <w:lang w:bidi="pt-BR"/>
      </w:rPr>
      <w:instrText xml:space="preserve"> PAGE   \* MERGEFORMAT </w:instrText>
    </w:r>
    <w:r w:rsidR="00B57756" w:rsidRPr="00F8411A">
      <w:rPr>
        <w:lang w:bidi="pt-BR"/>
      </w:rPr>
      <w:fldChar w:fldCharType="separate"/>
    </w:r>
    <w:r w:rsidR="00B57756" w:rsidRPr="00F8411A">
      <w:rPr>
        <w:lang w:bidi="pt-BR"/>
      </w:rPr>
      <w:t>1</w:t>
    </w:r>
    <w:r w:rsidR="00B57756" w:rsidRPr="00F8411A">
      <w:rPr>
        <w:lang w:bidi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8BD7" w14:textId="77777777" w:rsidR="005854DB" w:rsidRPr="00F8411A" w:rsidRDefault="00000000" w:rsidP="005854DB">
    <w:pPr>
      <w:pStyle w:val="Rodap"/>
    </w:pPr>
    <w:sdt>
      <w:sdtPr>
        <w:alias w:val="Data do Relatório"/>
        <w:tag w:val=""/>
        <w:id w:val="-1095781852"/>
        <w:placeholder>
          <w:docPart w:val="613FAFF46C694488B1BF77A4077E3FC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Content>
        <w:r w:rsidR="005854DB" w:rsidRPr="00F8411A">
          <w:rPr>
            <w:rStyle w:val="TextodoEspaoReservado"/>
            <w:color w:val="595959" w:themeColor="text1" w:themeTint="A6"/>
            <w:lang w:bidi="pt-BR"/>
          </w:rPr>
          <w:t>Data do Relatório</w:t>
        </w:r>
      </w:sdtContent>
    </w:sdt>
    <w:r w:rsidR="005854DB" w:rsidRPr="00F8411A">
      <w:rPr>
        <w:lang w:bidi="pt-BR"/>
      </w:rPr>
      <w:tab/>
    </w:r>
    <w:r w:rsidR="005854DB" w:rsidRPr="00F8411A">
      <w:rPr>
        <w:lang w:bidi="pt-BR"/>
      </w:rPr>
      <w:fldChar w:fldCharType="begin"/>
    </w:r>
    <w:r w:rsidR="005854DB" w:rsidRPr="00F8411A">
      <w:rPr>
        <w:lang w:bidi="pt-BR"/>
      </w:rPr>
      <w:instrText xml:space="preserve"> PAGE   \* MERGEFORMAT </w:instrText>
    </w:r>
    <w:r w:rsidR="005854DB" w:rsidRPr="00F8411A">
      <w:rPr>
        <w:lang w:bidi="pt-BR"/>
      </w:rPr>
      <w:fldChar w:fldCharType="separate"/>
    </w:r>
    <w:r w:rsidR="005854DB">
      <w:rPr>
        <w:lang w:bidi="pt-BR"/>
      </w:rPr>
      <w:t>2</w:t>
    </w:r>
    <w:r w:rsidR="005854DB" w:rsidRPr="00F8411A">
      <w:rPr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C031" w14:textId="77777777" w:rsidR="00E62BF6" w:rsidRDefault="00E62BF6" w:rsidP="005A20E2">
      <w:pPr>
        <w:spacing w:after="0"/>
      </w:pPr>
      <w:r>
        <w:separator/>
      </w:r>
    </w:p>
    <w:p w14:paraId="382AE5F4" w14:textId="77777777" w:rsidR="00E62BF6" w:rsidRDefault="00E62BF6"/>
    <w:p w14:paraId="60C4866C" w14:textId="77777777" w:rsidR="00E62BF6" w:rsidRDefault="00E62BF6" w:rsidP="009B4773"/>
    <w:p w14:paraId="6E65D3B2" w14:textId="77777777" w:rsidR="00E62BF6" w:rsidRDefault="00E62BF6" w:rsidP="00513832"/>
  </w:footnote>
  <w:footnote w:type="continuationSeparator" w:id="0">
    <w:p w14:paraId="1F195407" w14:textId="77777777" w:rsidR="00E62BF6" w:rsidRDefault="00E62BF6" w:rsidP="005A20E2">
      <w:pPr>
        <w:spacing w:after="0"/>
      </w:pPr>
      <w:r>
        <w:continuationSeparator/>
      </w:r>
    </w:p>
    <w:p w14:paraId="29B9546E" w14:textId="77777777" w:rsidR="00E62BF6" w:rsidRDefault="00E62BF6"/>
    <w:p w14:paraId="45E8C92A" w14:textId="77777777" w:rsidR="00E62BF6" w:rsidRDefault="00E62BF6" w:rsidP="009B4773"/>
    <w:p w14:paraId="0E7A3BDC" w14:textId="77777777" w:rsidR="00E62BF6" w:rsidRDefault="00E62BF6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901D" w14:textId="199B589F" w:rsidR="005854DB" w:rsidRPr="005854DB" w:rsidRDefault="00000000" w:rsidP="00A67285">
    <w:pPr>
      <w:pStyle w:val="Cabealho"/>
    </w:pPr>
    <w:sdt>
      <w:sdtPr>
        <w:rPr>
          <w:rStyle w:val="nfaseSutil"/>
        </w:rPr>
        <w:alias w:val="Cargo"/>
        <w:tag w:val=""/>
        <w:id w:val="1367024086"/>
        <w:placeholder>
          <w:docPart w:val="A46198F3F03D4BB1A37184C9A0471F3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9B164C">
          <w:rPr>
            <w:rStyle w:val="nfaseSutil"/>
          </w:rPr>
          <w:t>Planejando</w:t>
        </w:r>
      </w:sdtContent>
    </w:sdt>
    <w:r w:rsidR="005854DB" w:rsidRPr="00A67285">
      <w:rPr>
        <w:rStyle w:val="nfaseSutil"/>
        <w:lang w:bidi="pt-BR"/>
      </w:rPr>
      <w:br/>
    </w:r>
    <w:sdt>
      <w:sdtPr>
        <w:alias w:val="Subtítulo"/>
        <w:tag w:val=""/>
        <w:id w:val="1852067448"/>
        <w:placeholder>
          <w:docPart w:val="62F908FBA72A4096AF65355AAC5863C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r w:rsidR="009B164C">
          <w:t>Tópicos fundamentais</w:t>
        </w:r>
      </w:sdtContent>
    </w:sdt>
    <w:r w:rsidR="005854DB">
      <w:rPr>
        <w:noProof/>
        <w:lang w:bidi="pt-BR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6D8AB936" wp14:editId="7DF049A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Caixa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F0CDA1">
                          <a:alpha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CECF3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AB9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" fillcolor="#f0cda1" stroked="f">
              <v:fill opacity="32896f"/>
              <v:textbox inset="20mm,8mm">
                <w:txbxContent>
                  <w:p w14:paraId="14BCECF3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F011" w14:textId="77777777" w:rsidR="005854DB" w:rsidRDefault="005854DB" w:rsidP="00A67285">
    <w:pPr>
      <w:pStyle w:val="Cabealho"/>
      <w:spacing w:after="0"/>
    </w:pPr>
    <w:r>
      <w:rPr>
        <w:noProof/>
        <w:lang w:bidi="pt-BR"/>
      </w:rPr>
      <w:drawing>
        <wp:anchor distT="0" distB="0" distL="114300" distR="114300" simplePos="0" relativeHeight="251698176" behindDoc="1" locked="0" layoutInCell="1" allowOverlap="1" wp14:anchorId="06472B79" wp14:editId="735B684B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5" name="Imagem 5" descr="As mãos e os documentos de pess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D1AB7F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Commarcadores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247C307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Marcadordegr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Marcadordegr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Commarcadore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Marcadordegr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643B7C"/>
    <w:multiLevelType w:val="hybridMultilevel"/>
    <w:tmpl w:val="A546FC0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Marcadordegr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81651F"/>
    <w:multiLevelType w:val="hybridMultilevel"/>
    <w:tmpl w:val="653ACAA4"/>
    <w:lvl w:ilvl="0" w:tplc="6FDCD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AF5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0F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8E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0C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B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4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62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919A8"/>
    <w:multiLevelType w:val="hybridMultilevel"/>
    <w:tmpl w:val="D39C9300"/>
    <w:lvl w:ilvl="0" w:tplc="CD561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4B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6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81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4A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60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E9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8F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8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28C1828"/>
    <w:multiLevelType w:val="multilevel"/>
    <w:tmpl w:val="00E80A2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Numerada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25415"/>
    <w:multiLevelType w:val="hybridMultilevel"/>
    <w:tmpl w:val="DBBA09BA"/>
    <w:lvl w:ilvl="0" w:tplc="97BA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0C8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211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627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AF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05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26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A7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6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74696">
    <w:abstractNumId w:val="29"/>
  </w:num>
  <w:num w:numId="2" w16cid:durableId="2093776212">
    <w:abstractNumId w:val="39"/>
  </w:num>
  <w:num w:numId="3" w16cid:durableId="907691520">
    <w:abstractNumId w:val="18"/>
  </w:num>
  <w:num w:numId="4" w16cid:durableId="2094275828">
    <w:abstractNumId w:val="27"/>
  </w:num>
  <w:num w:numId="5" w16cid:durableId="657734455">
    <w:abstractNumId w:val="14"/>
  </w:num>
  <w:num w:numId="6" w16cid:durableId="1859585404">
    <w:abstractNumId w:val="8"/>
  </w:num>
  <w:num w:numId="7" w16cid:durableId="1056204168">
    <w:abstractNumId w:val="38"/>
  </w:num>
  <w:num w:numId="8" w16cid:durableId="430854761">
    <w:abstractNumId w:val="13"/>
  </w:num>
  <w:num w:numId="9" w16cid:durableId="804153233">
    <w:abstractNumId w:val="40"/>
  </w:num>
  <w:num w:numId="10" w16cid:durableId="1144199433">
    <w:abstractNumId w:val="34"/>
  </w:num>
  <w:num w:numId="11" w16cid:durableId="611593208">
    <w:abstractNumId w:val="4"/>
  </w:num>
  <w:num w:numId="12" w16cid:durableId="1130825244">
    <w:abstractNumId w:val="11"/>
  </w:num>
  <w:num w:numId="13" w16cid:durableId="1325477431">
    <w:abstractNumId w:val="16"/>
  </w:num>
  <w:num w:numId="14" w16cid:durableId="1814175003">
    <w:abstractNumId w:val="26"/>
  </w:num>
  <w:num w:numId="15" w16cid:durableId="430664572">
    <w:abstractNumId w:val="21"/>
  </w:num>
  <w:num w:numId="16" w16cid:durableId="391083078">
    <w:abstractNumId w:val="7"/>
  </w:num>
  <w:num w:numId="17" w16cid:durableId="1060858612">
    <w:abstractNumId w:val="28"/>
  </w:num>
  <w:num w:numId="18" w16cid:durableId="78261030">
    <w:abstractNumId w:val="41"/>
  </w:num>
  <w:num w:numId="19" w16cid:durableId="80758016">
    <w:abstractNumId w:val="10"/>
  </w:num>
  <w:num w:numId="20" w16cid:durableId="2056468028">
    <w:abstractNumId w:val="32"/>
  </w:num>
  <w:num w:numId="21" w16cid:durableId="1548373056">
    <w:abstractNumId w:val="12"/>
  </w:num>
  <w:num w:numId="22" w16cid:durableId="1444225700">
    <w:abstractNumId w:val="22"/>
  </w:num>
  <w:num w:numId="23" w16cid:durableId="1032732482">
    <w:abstractNumId w:val="24"/>
  </w:num>
  <w:num w:numId="24" w16cid:durableId="1031345775">
    <w:abstractNumId w:val="20"/>
  </w:num>
  <w:num w:numId="25" w16cid:durableId="325285561">
    <w:abstractNumId w:val="23"/>
  </w:num>
  <w:num w:numId="26" w16cid:durableId="1214610513">
    <w:abstractNumId w:val="9"/>
  </w:num>
  <w:num w:numId="27" w16cid:durableId="1314984616">
    <w:abstractNumId w:val="35"/>
  </w:num>
  <w:num w:numId="28" w16cid:durableId="1030642354">
    <w:abstractNumId w:val="15"/>
  </w:num>
  <w:num w:numId="29" w16cid:durableId="2041009681">
    <w:abstractNumId w:val="6"/>
  </w:num>
  <w:num w:numId="30" w16cid:durableId="1034378940">
    <w:abstractNumId w:val="19"/>
  </w:num>
  <w:num w:numId="31" w16cid:durableId="829826611">
    <w:abstractNumId w:val="5"/>
  </w:num>
  <w:num w:numId="32" w16cid:durableId="1852066854">
    <w:abstractNumId w:val="31"/>
  </w:num>
  <w:num w:numId="33" w16cid:durableId="1770813165">
    <w:abstractNumId w:val="33"/>
  </w:num>
  <w:num w:numId="34" w16cid:durableId="490367991">
    <w:abstractNumId w:val="3"/>
  </w:num>
  <w:num w:numId="35" w16cid:durableId="1142817439">
    <w:abstractNumId w:val="1"/>
  </w:num>
  <w:num w:numId="36" w16cid:durableId="109934506">
    <w:abstractNumId w:val="2"/>
  </w:num>
  <w:num w:numId="37" w16cid:durableId="661086970">
    <w:abstractNumId w:val="0"/>
  </w:num>
  <w:num w:numId="38" w16cid:durableId="379327867">
    <w:abstractNumId w:val="37"/>
  </w:num>
  <w:num w:numId="39" w16cid:durableId="15153441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96842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8461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26386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4210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225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96325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2438467">
    <w:abstractNumId w:val="2"/>
  </w:num>
  <w:num w:numId="47" w16cid:durableId="815924594">
    <w:abstractNumId w:val="0"/>
  </w:num>
  <w:num w:numId="48" w16cid:durableId="425007521">
    <w:abstractNumId w:val="0"/>
  </w:num>
  <w:num w:numId="49" w16cid:durableId="1520047712">
    <w:abstractNumId w:val="25"/>
  </w:num>
  <w:num w:numId="50" w16cid:durableId="1844004398">
    <w:abstractNumId w:val="17"/>
  </w:num>
  <w:num w:numId="51" w16cid:durableId="1036734630">
    <w:abstractNumId w:val="30"/>
  </w:num>
  <w:num w:numId="52" w16cid:durableId="1077094513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C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4E91"/>
    <w:rsid w:val="000900B6"/>
    <w:rsid w:val="000A649E"/>
    <w:rsid w:val="000A7626"/>
    <w:rsid w:val="000B5DA2"/>
    <w:rsid w:val="000C1C28"/>
    <w:rsid w:val="000C5872"/>
    <w:rsid w:val="000E0979"/>
    <w:rsid w:val="000E1544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40312"/>
    <w:rsid w:val="00247B17"/>
    <w:rsid w:val="00252E4A"/>
    <w:rsid w:val="002642A8"/>
    <w:rsid w:val="002955AB"/>
    <w:rsid w:val="002A137B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74C86"/>
    <w:rsid w:val="00492D7A"/>
    <w:rsid w:val="00493EC0"/>
    <w:rsid w:val="00495909"/>
    <w:rsid w:val="004B5251"/>
    <w:rsid w:val="004C0453"/>
    <w:rsid w:val="004C7B3E"/>
    <w:rsid w:val="00513832"/>
    <w:rsid w:val="00526C37"/>
    <w:rsid w:val="00533047"/>
    <w:rsid w:val="00577B45"/>
    <w:rsid w:val="005854DB"/>
    <w:rsid w:val="00590073"/>
    <w:rsid w:val="005919AF"/>
    <w:rsid w:val="005A20E2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428B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A3B33"/>
    <w:rsid w:val="009A45A0"/>
    <w:rsid w:val="009B164C"/>
    <w:rsid w:val="009B35B5"/>
    <w:rsid w:val="009B4773"/>
    <w:rsid w:val="009D2556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6302"/>
    <w:rsid w:val="00B37B3B"/>
    <w:rsid w:val="00B44C47"/>
    <w:rsid w:val="00B57756"/>
    <w:rsid w:val="00B57F4F"/>
    <w:rsid w:val="00B7636D"/>
    <w:rsid w:val="00B80CF1"/>
    <w:rsid w:val="00B85CFB"/>
    <w:rsid w:val="00BA2A38"/>
    <w:rsid w:val="00BA31C4"/>
    <w:rsid w:val="00BB02E6"/>
    <w:rsid w:val="00BB0FF8"/>
    <w:rsid w:val="00BD0C60"/>
    <w:rsid w:val="00C17BCF"/>
    <w:rsid w:val="00C3246A"/>
    <w:rsid w:val="00C65564"/>
    <w:rsid w:val="00CA61D8"/>
    <w:rsid w:val="00CD1D98"/>
    <w:rsid w:val="00CF1267"/>
    <w:rsid w:val="00D13200"/>
    <w:rsid w:val="00D26769"/>
    <w:rsid w:val="00D27AF8"/>
    <w:rsid w:val="00D6543F"/>
    <w:rsid w:val="00D74E0C"/>
    <w:rsid w:val="00D757E9"/>
    <w:rsid w:val="00D94688"/>
    <w:rsid w:val="00DB5A2E"/>
    <w:rsid w:val="00DC0528"/>
    <w:rsid w:val="00DC1104"/>
    <w:rsid w:val="00DC7466"/>
    <w:rsid w:val="00DC7E1C"/>
    <w:rsid w:val="00DE65A2"/>
    <w:rsid w:val="00DF2DCC"/>
    <w:rsid w:val="00E01D0E"/>
    <w:rsid w:val="00E02A80"/>
    <w:rsid w:val="00E16215"/>
    <w:rsid w:val="00E31650"/>
    <w:rsid w:val="00E35169"/>
    <w:rsid w:val="00E53724"/>
    <w:rsid w:val="00E552C8"/>
    <w:rsid w:val="00E62BF6"/>
    <w:rsid w:val="00E75006"/>
    <w:rsid w:val="00E84350"/>
    <w:rsid w:val="00E85863"/>
    <w:rsid w:val="00E91AE4"/>
    <w:rsid w:val="00EA431D"/>
    <w:rsid w:val="00EC4BCD"/>
    <w:rsid w:val="00F217D3"/>
    <w:rsid w:val="00F33F5E"/>
    <w:rsid w:val="00F60840"/>
    <w:rsid w:val="00F75B86"/>
    <w:rsid w:val="00F77933"/>
    <w:rsid w:val="00F8411A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F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CabealhoChar">
    <w:name w:val="Cabeçalho Char"/>
    <w:basedOn w:val="Fontepargpadro"/>
    <w:link w:val="Cabealho"/>
    <w:uiPriority w:val="99"/>
    <w:rsid w:val="00A67285"/>
    <w:rPr>
      <w:rFonts w:cstheme="minorHAnsi"/>
      <w:i/>
      <w:color w:val="331D01"/>
      <w:sz w:val="24"/>
    </w:rPr>
  </w:style>
  <w:style w:type="paragraph" w:styleId="Rodap">
    <w:name w:val="footer"/>
    <w:basedOn w:val="Normal"/>
    <w:link w:val="Rodap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347AF5"/>
    <w:rPr>
      <w:color w:val="595959" w:themeColor="text1" w:themeTint="A6"/>
      <w:sz w:val="18"/>
    </w:rPr>
  </w:style>
  <w:style w:type="character" w:styleId="TextodoEspaoReservado">
    <w:name w:val="Placeholder Text"/>
    <w:basedOn w:val="Fontepargpadro"/>
    <w:uiPriority w:val="99"/>
    <w:semiHidden/>
    <w:rsid w:val="005A20E2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tuloChar">
    <w:name w:val="Subtítulo Char"/>
    <w:basedOn w:val="Fontepargpadro"/>
    <w:link w:val="Subttulo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tulo1Char">
    <w:name w:val="Título 1 Char"/>
    <w:basedOn w:val="Fontepargpadro"/>
    <w:link w:val="Ttulo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Padro">
    <w:name w:val="Padrão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grafodaLista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nfaseSutil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nfase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nfaseIntensa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elacomgrade">
    <w:name w:val="Table Grid"/>
    <w:basedOn w:val="Tabela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CabealhodoSumrio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Sumrio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Fontepargpadro"/>
    <w:uiPriority w:val="99"/>
    <w:semiHidden/>
    <w:rsid w:val="001E1E58"/>
    <w:rPr>
      <w:color w:val="0000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Refdecomentrio">
    <w:name w:val="annotation reference"/>
    <w:basedOn w:val="Fontepargpadro"/>
    <w:uiPriority w:val="99"/>
    <w:semiHidden/>
    <w:unhideWhenUsed/>
    <w:rsid w:val="007C136F"/>
    <w:rPr>
      <w:sz w:val="16"/>
      <w:szCs w:val="16"/>
    </w:rPr>
  </w:style>
  <w:style w:type="paragraph" w:styleId="SemEspaamento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Commarcadores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Numerada">
    <w:name w:val="List Number"/>
    <w:basedOn w:val="Normal"/>
    <w:uiPriority w:val="99"/>
    <w:rsid w:val="00685B4E"/>
    <w:pPr>
      <w:numPr>
        <w:numId w:val="32"/>
      </w:numPr>
      <w:spacing w:before="0" w:line="276" w:lineRule="auto"/>
    </w:pPr>
  </w:style>
  <w:style w:type="character" w:styleId="Forte">
    <w:name w:val="Strong"/>
    <w:basedOn w:val="Fontepargpadro"/>
    <w:uiPriority w:val="22"/>
    <w:semiHidden/>
    <w:qFormat/>
    <w:rsid w:val="00BA31C4"/>
    <w:rPr>
      <w:b/>
      <w:bCs/>
    </w:rPr>
  </w:style>
  <w:style w:type="character" w:customStyle="1" w:styleId="Negrito">
    <w:name w:val="Negrito"/>
    <w:uiPriority w:val="1"/>
    <w:semiHidden/>
    <w:qFormat/>
    <w:rsid w:val="00BA31C4"/>
    <w:rPr>
      <w:b/>
      <w:bCs/>
    </w:rPr>
  </w:style>
  <w:style w:type="paragraph" w:styleId="Commarcadores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Ttulodogrfico1">
    <w:name w:val="Título do gráfico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tulodogrfico2">
    <w:name w:val="Título do gráfico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tulodogrfico3">
    <w:name w:val="Título do gráfico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tulodogrfico4">
    <w:name w:val="Título do gráfico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Marcadordegrfico">
    <w:name w:val="Marcador de gráfico"/>
    <w:basedOn w:val="Normal"/>
    <w:semiHidden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Marcadordegrfico2">
    <w:name w:val="Marcador de gráfico 2"/>
    <w:basedOn w:val="Normal"/>
    <w:semiHidden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Marcadordegrfico3">
    <w:name w:val="Marcador de gráfico 3"/>
    <w:basedOn w:val="Normal"/>
    <w:semiHidden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Marcadordegrfico4">
    <w:name w:val="Marcador de gráfico 4"/>
    <w:basedOn w:val="Normal"/>
    <w:semiHidden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extodetabelagrande">
    <w:name w:val="Texto de tabela grand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Numerada2">
    <w:name w:val="List Number 2"/>
    <w:basedOn w:val="Normal"/>
    <w:uiPriority w:val="99"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aixadeseleo">
    <w:name w:val="Caixa de seleção"/>
    <w:basedOn w:val="Normal"/>
    <w:qFormat/>
    <w:rsid w:val="00A672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er\AppData\Roaming\Microsoft\Templates\Lista%20de%20verifica&#231;&#227;o%20de%20inicializa&#231;&#227;o%20de%20neg&#243;cios%20em%20c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1B1519EADE41618A1B8F5882287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81839-4FCC-40A7-9D23-E3D9E3F431E5}"/>
      </w:docPartPr>
      <w:docPartBody>
        <w:p w:rsidR="00000000" w:rsidRDefault="00000000">
          <w:pPr>
            <w:pStyle w:val="EE1B1519EADE41618A1B8F58822873F8"/>
          </w:pPr>
          <w:r w:rsidRPr="00B85CFB">
            <w:rPr>
              <w:lang w:bidi="pt-BR"/>
            </w:rPr>
            <w:t>AGÊNCIA DOMICILIAR</w:t>
          </w:r>
        </w:p>
      </w:docPartBody>
    </w:docPart>
    <w:docPart>
      <w:docPartPr>
        <w:name w:val="77CD52D79BBD4E58BCD723F515644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17BE7-B8BA-4C44-9262-A499140A0232}"/>
      </w:docPartPr>
      <w:docPartBody>
        <w:p w:rsidR="00000000" w:rsidRDefault="00000000">
          <w:pPr>
            <w:pStyle w:val="77CD52D79BBD4E58BCD723F515644325"/>
          </w:pPr>
          <w:r w:rsidRPr="00B85CFB">
            <w:rPr>
              <w:lang w:bidi="pt-BR"/>
            </w:rPr>
            <w:t>Lista de verificação de inicialização</w:t>
          </w:r>
        </w:p>
      </w:docPartBody>
    </w:docPart>
    <w:docPart>
      <w:docPartPr>
        <w:name w:val="A46198F3F03D4BB1A37184C9A047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2A382-F230-458D-A5FF-E5DC69D0462F}"/>
      </w:docPartPr>
      <w:docPartBody>
        <w:p w:rsidR="00000000" w:rsidRDefault="00000000">
          <w:pPr>
            <w:pStyle w:val="A46198F3F03D4BB1A37184C9A0471F3C"/>
          </w:pPr>
          <w:r w:rsidRPr="00B85CFB">
            <w:rPr>
              <w:lang w:bidi="pt-BR"/>
            </w:rPr>
            <w:t>Realize uma avaliação pessoal para determinar por que você deseja abrir um negócio.</w:t>
          </w:r>
        </w:p>
      </w:docPartBody>
    </w:docPart>
    <w:docPart>
      <w:docPartPr>
        <w:name w:val="62F908FBA72A4096AF65355AAC586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EF0D1-B4CB-448C-B9E1-71E35D7D4940}"/>
      </w:docPartPr>
      <w:docPartBody>
        <w:p w:rsidR="00000000" w:rsidRDefault="00000000">
          <w:pPr>
            <w:pStyle w:val="62F908FBA72A4096AF65355AAC5863CB"/>
          </w:pPr>
          <w:r w:rsidRPr="00B85CFB">
            <w:rPr>
              <w:lang w:bidi="pt-BR"/>
            </w:rPr>
            <w:t>Crie um plano comercial:</w:t>
          </w:r>
        </w:p>
      </w:docPartBody>
    </w:docPart>
    <w:docPart>
      <w:docPartPr>
        <w:name w:val="613FAFF46C694488B1BF77A4077E3F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B5474-8E8A-493F-A0BE-159416120251}"/>
      </w:docPartPr>
      <w:docPartBody>
        <w:p w:rsidR="00000000" w:rsidRDefault="00000000">
          <w:pPr>
            <w:pStyle w:val="613FAFF46C694488B1BF77A4077E3FC8"/>
          </w:pPr>
          <w:r w:rsidRPr="00B85CFB">
            <w:rPr>
              <w:lang w:bidi="pt-BR"/>
            </w:rPr>
            <w:t>O que fazemos?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A2"/>
    <w:rsid w:val="00A66AA2"/>
    <w:rsid w:val="00B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E1B1519EADE41618A1B8F58822873F8">
    <w:name w:val="EE1B1519EADE41618A1B8F58822873F8"/>
  </w:style>
  <w:style w:type="paragraph" w:customStyle="1" w:styleId="77CD52D79BBD4E58BCD723F515644325">
    <w:name w:val="77CD52D79BBD4E58BCD723F515644325"/>
  </w:style>
  <w:style w:type="paragraph" w:customStyle="1" w:styleId="7C042DF1342247FFB19AB19F727C724D">
    <w:name w:val="7C042DF1342247FFB19AB19F727C724D"/>
  </w:style>
  <w:style w:type="paragraph" w:customStyle="1" w:styleId="A46198F3F03D4BB1A37184C9A0471F3C">
    <w:name w:val="A46198F3F03D4BB1A37184C9A0471F3C"/>
  </w:style>
  <w:style w:type="paragraph" w:customStyle="1" w:styleId="62F908FBA72A4096AF65355AAC5863CB">
    <w:name w:val="62F908FBA72A4096AF65355AAC5863CB"/>
  </w:style>
  <w:style w:type="paragraph" w:customStyle="1" w:styleId="613FAFF46C694488B1BF77A4077E3FC8">
    <w:name w:val="613FAFF46C694488B1BF77A4077E3FC8"/>
  </w:style>
  <w:style w:type="paragraph" w:customStyle="1" w:styleId="2D148D08D60F4ED7B9DB07781DC5316F">
    <w:name w:val="2D148D08D60F4ED7B9DB07781DC5316F"/>
  </w:style>
  <w:style w:type="paragraph" w:customStyle="1" w:styleId="B513BBF0F6B14E38AECB171DEEF57124">
    <w:name w:val="B513BBF0F6B14E38AECB171DEEF57124"/>
  </w:style>
  <w:style w:type="paragraph" w:customStyle="1" w:styleId="1350895FBEFB45B8B9318621E8D709EA">
    <w:name w:val="1350895FBEFB45B8B9318621E8D709EA"/>
  </w:style>
  <w:style w:type="paragraph" w:customStyle="1" w:styleId="68DDBF2A971B44688D60BB18DB3A23C5">
    <w:name w:val="68DDBF2A971B44688D60BB18DB3A23C5"/>
  </w:style>
  <w:style w:type="paragraph" w:customStyle="1" w:styleId="79F762ACE8D342B0A9484BEE1CA2CBE8">
    <w:name w:val="79F762ACE8D342B0A9484BEE1CA2CBE8"/>
  </w:style>
  <w:style w:type="paragraph" w:customStyle="1" w:styleId="3EF5285BDD7845DEB35AF5A90D1B457D">
    <w:name w:val="3EF5285BDD7845DEB35AF5A90D1B457D"/>
  </w:style>
  <w:style w:type="paragraph" w:customStyle="1" w:styleId="91B25336013249B2A24392F9EF09D915">
    <w:name w:val="91B25336013249B2A24392F9EF09D915"/>
  </w:style>
  <w:style w:type="paragraph" w:customStyle="1" w:styleId="AEC8924F06AE41A6AAAE816AED502943">
    <w:name w:val="AEC8924F06AE41A6AAAE816AED502943"/>
  </w:style>
  <w:style w:type="paragraph" w:customStyle="1" w:styleId="ED950822336C47AA98010C51052A4430">
    <w:name w:val="ED950822336C47AA98010C51052A4430"/>
  </w:style>
  <w:style w:type="paragraph" w:customStyle="1" w:styleId="FCB4B8F12F2D494A8C7A63ACA6E06515">
    <w:name w:val="FCB4B8F12F2D494A8C7A63ACA6E06515"/>
  </w:style>
  <w:style w:type="paragraph" w:customStyle="1" w:styleId="016D2D06F73748BCB70A212C4BAFB639">
    <w:name w:val="016D2D06F73748BCB70A212C4BAFB639"/>
  </w:style>
  <w:style w:type="paragraph" w:customStyle="1" w:styleId="EB27040DEC3E46118A4B064107953569">
    <w:name w:val="EB27040DEC3E46118A4B064107953569"/>
  </w:style>
  <w:style w:type="paragraph" w:customStyle="1" w:styleId="17E4D5205D044E5DA7F14E58FD1E291A">
    <w:name w:val="17E4D5205D044E5DA7F14E58FD1E291A"/>
  </w:style>
  <w:style w:type="paragraph" w:customStyle="1" w:styleId="09E30DAC00A64FFA95B04BC69DAA1171">
    <w:name w:val="09E30DAC00A64FFA95B04BC69DAA1171"/>
  </w:style>
  <w:style w:type="paragraph" w:customStyle="1" w:styleId="85BE1DF3338F43C1B724B9C033A1D8D4">
    <w:name w:val="85BE1DF3338F43C1B724B9C033A1D8D4"/>
  </w:style>
  <w:style w:type="paragraph" w:customStyle="1" w:styleId="16BA94C1288D4DFC926B981A57D6EB24">
    <w:name w:val="16BA94C1288D4DFC926B981A57D6EB24"/>
  </w:style>
  <w:style w:type="paragraph" w:customStyle="1" w:styleId="A696391D03FD416EA1AC999305054F51">
    <w:name w:val="A696391D03FD416EA1AC999305054F51"/>
  </w:style>
  <w:style w:type="paragraph" w:customStyle="1" w:styleId="8A777BC6D1DE462F97C742210E25AA22">
    <w:name w:val="8A777BC6D1DE462F97C742210E25AA22"/>
  </w:style>
  <w:style w:type="paragraph" w:customStyle="1" w:styleId="E250864AA502434587CE4C1270E1221D">
    <w:name w:val="E250864AA502434587CE4C1270E1221D"/>
  </w:style>
  <w:style w:type="paragraph" w:customStyle="1" w:styleId="22048DC6E4BB4974ADB708366CD928E6">
    <w:name w:val="22048DC6E4BB4974ADB708366CD928E6"/>
  </w:style>
  <w:style w:type="paragraph" w:customStyle="1" w:styleId="D2ACBD0E972144709B19E33EB937CCCB">
    <w:name w:val="D2ACBD0E972144709B19E33EB937CCCB"/>
  </w:style>
  <w:style w:type="paragraph" w:customStyle="1" w:styleId="85FF8BCC0FCB497A9BA89D183BAC490F">
    <w:name w:val="85FF8BCC0FCB497A9BA89D183BAC490F"/>
  </w:style>
  <w:style w:type="paragraph" w:customStyle="1" w:styleId="D359FCEEF271425EBF576B5EE6ED83C3">
    <w:name w:val="D359FCEEF271425EBF576B5EE6ED83C3"/>
  </w:style>
  <w:style w:type="paragraph" w:customStyle="1" w:styleId="452099C9231F42D493E54015C9E9EE93">
    <w:name w:val="452099C9231F42D493E54015C9E9EE93"/>
  </w:style>
  <w:style w:type="paragraph" w:customStyle="1" w:styleId="C1A31DF1075D4B9D9CCD32C84F89ADF7">
    <w:name w:val="C1A31DF1075D4B9D9CCD32C84F89ADF7"/>
  </w:style>
  <w:style w:type="paragraph" w:customStyle="1" w:styleId="1C8F2B50A6BE4E26A4B130BB2CC651C6">
    <w:name w:val="1C8F2B50A6BE4E26A4B130BB2CC651C6"/>
  </w:style>
  <w:style w:type="paragraph" w:customStyle="1" w:styleId="B3C613F2439C430C8163A0ADFC3D5D57">
    <w:name w:val="B3C613F2439C430C8163A0ADFC3D5D57"/>
  </w:style>
  <w:style w:type="paragraph" w:customStyle="1" w:styleId="466DBE6CEB38420F82D71493DCFB7A88">
    <w:name w:val="466DBE6CEB38420F82D71493DCFB7A88"/>
  </w:style>
  <w:style w:type="paragraph" w:customStyle="1" w:styleId="BB404388CE5F4E02BC1986F84BBFE691">
    <w:name w:val="BB404388CE5F4E02BC1986F84BBFE691"/>
  </w:style>
  <w:style w:type="paragraph" w:customStyle="1" w:styleId="D26D78DE6FED4B1BBD308F8C5CD0FE42">
    <w:name w:val="D26D78DE6FED4B1BBD308F8C5CD0FE42"/>
  </w:style>
  <w:style w:type="paragraph" w:customStyle="1" w:styleId="BADA9F91A6B3403D8A2CD7FAB07BA4E6">
    <w:name w:val="BADA9F91A6B3403D8A2CD7FAB07BA4E6"/>
  </w:style>
  <w:style w:type="paragraph" w:customStyle="1" w:styleId="65085487606947E3B7EFF89471ADC182">
    <w:name w:val="65085487606947E3B7EFF89471ADC182"/>
  </w:style>
  <w:style w:type="paragraph" w:customStyle="1" w:styleId="A4BB4A776B2741AA80055B04EDE3DD63">
    <w:name w:val="A4BB4A776B2741AA80055B04EDE3DD63"/>
  </w:style>
  <w:style w:type="paragraph" w:customStyle="1" w:styleId="C40FB5FB2E7240FF9F6044A52FCDF378">
    <w:name w:val="C40FB5FB2E7240FF9F6044A52FCDF378"/>
  </w:style>
  <w:style w:type="paragraph" w:customStyle="1" w:styleId="5B2B3D81B14D47C7A5C6AB60F57A22AF">
    <w:name w:val="5B2B3D81B14D47C7A5C6AB60F57A22AF"/>
  </w:style>
  <w:style w:type="paragraph" w:customStyle="1" w:styleId="A1DA9553C4AF430586760C25DFA16515">
    <w:name w:val="A1DA9553C4AF430586760C25DFA16515"/>
  </w:style>
  <w:style w:type="paragraph" w:customStyle="1" w:styleId="5800352E92FB419590FD7C841F18700E">
    <w:name w:val="5800352E92FB419590FD7C841F18700E"/>
  </w:style>
  <w:style w:type="paragraph" w:customStyle="1" w:styleId="395F0EEBF0F14CD68F90AD2CBF235AFD">
    <w:name w:val="395F0EEBF0F14CD68F90AD2CBF235AFD"/>
  </w:style>
  <w:style w:type="paragraph" w:customStyle="1" w:styleId="634C7294673F4CD797AD21B497C9FA54">
    <w:name w:val="634C7294673F4CD797AD21B497C9FA54"/>
  </w:style>
  <w:style w:type="paragraph" w:customStyle="1" w:styleId="CA1FAA73D6E14DE0B8EC9A493CB233C8">
    <w:name w:val="CA1FAA73D6E14DE0B8EC9A493CB233C8"/>
  </w:style>
  <w:style w:type="paragraph" w:customStyle="1" w:styleId="C6FE2F8F6A764DEF981C312268FC321D">
    <w:name w:val="C6FE2F8F6A764DEF981C312268FC321D"/>
  </w:style>
  <w:style w:type="paragraph" w:customStyle="1" w:styleId="A10395503F08422296F90CB4F00D4102">
    <w:name w:val="A10395503F08422296F90CB4F00D4102"/>
  </w:style>
  <w:style w:type="paragraph" w:customStyle="1" w:styleId="21AC56EB762046C0BE61B48E61875522">
    <w:name w:val="21AC56EB762046C0BE61B48E61875522"/>
  </w:style>
  <w:style w:type="paragraph" w:customStyle="1" w:styleId="5A365D85BD914513B763E0F5AA316661">
    <w:name w:val="5A365D85BD914513B763E0F5AA316661"/>
  </w:style>
  <w:style w:type="paragraph" w:customStyle="1" w:styleId="23F6963C0F0343C08C10BFEBB00D4940">
    <w:name w:val="23F6963C0F0343C08C10BFEBB00D4940"/>
  </w:style>
  <w:style w:type="paragraph" w:customStyle="1" w:styleId="69FE7C12600F468390CF718DC44B3429">
    <w:name w:val="69FE7C12600F468390CF718DC44B3429"/>
  </w:style>
  <w:style w:type="paragraph" w:customStyle="1" w:styleId="0E1D56078EE14390A3017897ECE2BB4C">
    <w:name w:val="0E1D56078EE14390A3017897ECE2BB4C"/>
  </w:style>
  <w:style w:type="paragraph" w:customStyle="1" w:styleId="76CF370FEB2D4BB095026621D742281A">
    <w:name w:val="76CF370FEB2D4BB095026621D742281A"/>
  </w:style>
  <w:style w:type="paragraph" w:customStyle="1" w:styleId="9A2420B8B90247E799EF6C5902680092">
    <w:name w:val="9A2420B8B90247E799EF6C5902680092"/>
  </w:style>
  <w:style w:type="paragraph" w:customStyle="1" w:styleId="5B521343BAF3446097B9A15D41949C7D">
    <w:name w:val="5B521343BAF3446097B9A15D41949C7D"/>
  </w:style>
  <w:style w:type="paragraph" w:customStyle="1" w:styleId="C3423B078336466E9E1796DE790D118B">
    <w:name w:val="C3423B078336466E9E1796DE790D118B"/>
  </w:style>
  <w:style w:type="paragraph" w:customStyle="1" w:styleId="F64CE2BDD42C41338C4598B0F82C0B0A">
    <w:name w:val="F64CE2BDD42C41338C4598B0F82C0B0A"/>
  </w:style>
  <w:style w:type="paragraph" w:customStyle="1" w:styleId="E607687E6FF2480CA032114806E212FD">
    <w:name w:val="E607687E6FF2480CA032114806E212FD"/>
  </w:style>
  <w:style w:type="paragraph" w:customStyle="1" w:styleId="2650B619F6054976AEC3B0A05B0AE277">
    <w:name w:val="2650B619F6054976AEC3B0A05B0AE277"/>
  </w:style>
  <w:style w:type="paragraph" w:customStyle="1" w:styleId="306C72CF084847D6839CC70CECE30B6D">
    <w:name w:val="306C72CF084847D6839CC70CECE30B6D"/>
  </w:style>
  <w:style w:type="paragraph" w:customStyle="1" w:styleId="84E53918CB894DEAB0DEF98FCE34801E">
    <w:name w:val="84E53918CB894DEAB0DEF98FCE34801E"/>
  </w:style>
  <w:style w:type="paragraph" w:customStyle="1" w:styleId="D0373274E2DD4AFAA400C45CEA113AFE">
    <w:name w:val="D0373274E2DD4AFAA400C45CEA113AFE"/>
  </w:style>
  <w:style w:type="paragraph" w:customStyle="1" w:styleId="58A2A1654DCC4F64A61775A5EE9A5E11">
    <w:name w:val="58A2A1654DCC4F64A61775A5EE9A5E11"/>
  </w:style>
  <w:style w:type="paragraph" w:customStyle="1" w:styleId="6447460CC2CA4DD5948417CD162226E7">
    <w:name w:val="6447460CC2CA4DD5948417CD162226E7"/>
  </w:style>
  <w:style w:type="paragraph" w:customStyle="1" w:styleId="61A2CD7C95704A618CC96F36B09943AE">
    <w:name w:val="61A2CD7C95704A618CC96F36B09943AE"/>
  </w:style>
  <w:style w:type="paragraph" w:customStyle="1" w:styleId="68EBDED8D1514AC585813F717904A024">
    <w:name w:val="68EBDED8D1514AC585813F717904A024"/>
  </w:style>
  <w:style w:type="paragraph" w:customStyle="1" w:styleId="7BD9EDDF399E4DB09334CC068942AC7F">
    <w:name w:val="7BD9EDDF399E4DB09334CC068942AC7F"/>
  </w:style>
  <w:style w:type="paragraph" w:customStyle="1" w:styleId="6FD6967D52444E5FA46E0B9B3A3FE756">
    <w:name w:val="6FD6967D52444E5FA46E0B9B3A3FE756"/>
  </w:style>
  <w:style w:type="paragraph" w:customStyle="1" w:styleId="C96CFCA8BC094CFEAF73472CF5043DB9">
    <w:name w:val="C96CFCA8BC094CFEAF73472CF5043DB9"/>
  </w:style>
  <w:style w:type="paragraph" w:customStyle="1" w:styleId="ABB9719E995F4F9E9774DBBCDAF18B3B">
    <w:name w:val="ABB9719E995F4F9E9774DBBCDAF18B3B"/>
  </w:style>
  <w:style w:type="paragraph" w:customStyle="1" w:styleId="C0DB52F0384F4076AF89A285E8A845A4">
    <w:name w:val="C0DB52F0384F4076AF89A285E8A845A4"/>
  </w:style>
  <w:style w:type="paragraph" w:customStyle="1" w:styleId="5B4CC3769D2A42BAB62FBDD90F2A075B">
    <w:name w:val="5B4CC3769D2A42BAB62FBDD90F2A075B"/>
  </w:style>
  <w:style w:type="paragraph" w:customStyle="1" w:styleId="29F289F87F314C97B67C7C25238509F8">
    <w:name w:val="29F289F87F314C97B67C7C25238509F8"/>
  </w:style>
  <w:style w:type="paragraph" w:customStyle="1" w:styleId="22F204ED115B464DA93E7576406F65C6">
    <w:name w:val="22F204ED115B464DA93E7576406F65C6"/>
  </w:style>
  <w:style w:type="paragraph" w:customStyle="1" w:styleId="7A6C600F120746F29F72D8F2367C7EB9">
    <w:name w:val="7A6C600F120746F29F72D8F2367C7EB9"/>
  </w:style>
  <w:style w:type="paragraph" w:customStyle="1" w:styleId="8F42AD780C6545929515D5069FCA4C13">
    <w:name w:val="8F42AD780C6545929515D5069FCA4C13"/>
  </w:style>
  <w:style w:type="paragraph" w:customStyle="1" w:styleId="61CCC442E80C48D68DBA2D2FC55439EC">
    <w:name w:val="61CCC442E80C48D68DBA2D2FC55439EC"/>
  </w:style>
  <w:style w:type="paragraph" w:customStyle="1" w:styleId="36FA89A963D54B099F83905DAF7AF733">
    <w:name w:val="36FA89A963D54B099F83905DAF7AF733"/>
  </w:style>
  <w:style w:type="paragraph" w:customStyle="1" w:styleId="1821E21868A14910B32279C6BCECD9DC">
    <w:name w:val="1821E21868A14910B32279C6BCECD9DC"/>
  </w:style>
  <w:style w:type="paragraph" w:customStyle="1" w:styleId="0A666F28C28047F8A03B014EC219E42D">
    <w:name w:val="0A666F28C28047F8A03B014EC219E42D"/>
  </w:style>
  <w:style w:type="paragraph" w:customStyle="1" w:styleId="C3CE3B32B9B04ECDBB3F95E897676CD2">
    <w:name w:val="C3CE3B32B9B04ECDBB3F95E897676CD2"/>
  </w:style>
  <w:style w:type="paragraph" w:customStyle="1" w:styleId="B176369C8FEE451AAFCE371285BAC6B8">
    <w:name w:val="B176369C8FEE451AAFCE371285BAC6B8"/>
  </w:style>
  <w:style w:type="paragraph" w:customStyle="1" w:styleId="8E0DC47A266647ECA36228656B898099">
    <w:name w:val="8E0DC47A266647ECA36228656B898099"/>
  </w:style>
  <w:style w:type="paragraph" w:customStyle="1" w:styleId="061BBAC5B4A04B6BB16C87094EA7C3D1">
    <w:name w:val="061BBAC5B4A04B6BB16C87094EA7C3D1"/>
  </w:style>
  <w:style w:type="paragraph" w:customStyle="1" w:styleId="CD2E33F59A8F47529868EBC36D5DCDFB">
    <w:name w:val="CD2E33F59A8F47529868EBC36D5DCDFB"/>
  </w:style>
  <w:style w:type="paragraph" w:customStyle="1" w:styleId="06D1FCFF2BD54ED29FE186598812E0EA">
    <w:name w:val="06D1FCFF2BD54ED29FE186598812E0EA"/>
  </w:style>
  <w:style w:type="paragraph" w:customStyle="1" w:styleId="D96CBFEA0A6643BCA3C1B1CA5B53D216">
    <w:name w:val="D96CBFEA0A6643BCA3C1B1CA5B53D216"/>
  </w:style>
  <w:style w:type="paragraph" w:customStyle="1" w:styleId="DEC5497997004C759B1F3C66692D45B2">
    <w:name w:val="DEC5497997004C759B1F3C66692D45B2"/>
  </w:style>
  <w:style w:type="paragraph" w:customStyle="1" w:styleId="0CACA3EABF8B40588066E7B8D1E03F7B">
    <w:name w:val="0CACA3EABF8B40588066E7B8D1E03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8390817-BAA1-4C6F-B037-929A09EC0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37A00-9097-4418-AAC3-EE764BD1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verificação de inicialização de negócios em casa</Template>
  <TotalTime>0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Planejando</dc:title>
  <dc:subject/>
  <dc:creator/>
  <cp:keywords/>
  <dc:description/>
  <cp:lastModifiedBy/>
  <cp:revision>1</cp:revision>
  <dcterms:created xsi:type="dcterms:W3CDTF">2026-05-11T18:18:00Z</dcterms:created>
  <dcterms:modified xsi:type="dcterms:W3CDTF">2026-05-11T18:30:00Z</dcterms:modified>
  <cp:contentStatus>Tópicos fundamentais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